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97" w:rsidRPr="000230A3" w:rsidRDefault="00D175A9" w:rsidP="00C96A97">
      <w:pPr>
        <w:rPr>
          <w:rFonts w:ascii="Times New Roman" w:hAnsi="Times New Roman" w:cs="Times New Roman"/>
          <w:b/>
          <w:sz w:val="36"/>
        </w:rPr>
      </w:pPr>
      <w:r w:rsidRPr="000230A3">
        <w:rPr>
          <w:rFonts w:ascii="Times New Roman" w:hAnsi="Times New Roman" w:cs="Times New Roman"/>
          <w:b/>
          <w:sz w:val="36"/>
        </w:rPr>
        <w:t>ACTIEKAART</w:t>
      </w:r>
      <w:r w:rsidRPr="000230A3">
        <w:rPr>
          <w:rFonts w:ascii="Times New Roman" w:hAnsi="Times New Roman" w:cs="Times New Roman"/>
          <w:b/>
          <w:sz w:val="36"/>
        </w:rPr>
        <w:tab/>
      </w:r>
      <w:r w:rsidRPr="000230A3">
        <w:rPr>
          <w:rFonts w:ascii="Times New Roman" w:hAnsi="Times New Roman" w:cs="Times New Roman"/>
          <w:b/>
          <w:sz w:val="36"/>
        </w:rPr>
        <w:tab/>
        <w:t>procedure bij o</w:t>
      </w:r>
      <w:r w:rsidR="00B52391" w:rsidRPr="000230A3">
        <w:rPr>
          <w:rFonts w:ascii="Times New Roman" w:hAnsi="Times New Roman" w:cs="Times New Roman"/>
          <w:b/>
          <w:sz w:val="36"/>
        </w:rPr>
        <w:t>ngevallen en EHBO</w:t>
      </w:r>
      <w:r w:rsidR="00C96A97" w:rsidRPr="000230A3">
        <w:rPr>
          <w:rFonts w:ascii="Times New Roman" w:hAnsi="Times New Roman" w:cs="Times New Roman"/>
          <w:b/>
          <w:sz w:val="36"/>
        </w:rPr>
        <w:t xml:space="preserve"> </w:t>
      </w:r>
    </w:p>
    <w:p w:rsidR="00C96A97" w:rsidRPr="000230A3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6A97" w:rsidRPr="000230A3" w:rsidTr="00FD303E">
        <w:tc>
          <w:tcPr>
            <w:tcW w:w="9212" w:type="dxa"/>
          </w:tcPr>
          <w:p w:rsidR="00C96A97" w:rsidRPr="000230A3" w:rsidRDefault="00C96A97" w:rsidP="001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30A3">
              <w:rPr>
                <w:rFonts w:ascii="Times New Roman" w:hAnsi="Times New Roman" w:cs="Times New Roman"/>
                <w:b/>
                <w:sz w:val="36"/>
              </w:rPr>
              <w:t xml:space="preserve">Wat te doen </w:t>
            </w:r>
            <w:r w:rsidR="001766FC" w:rsidRPr="000230A3">
              <w:rPr>
                <w:rFonts w:ascii="Times New Roman" w:hAnsi="Times New Roman" w:cs="Times New Roman"/>
                <w:b/>
                <w:sz w:val="36"/>
              </w:rPr>
              <w:t>bij</w:t>
            </w:r>
            <w:r w:rsidR="00D175A9" w:rsidRPr="000230A3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B52391" w:rsidRPr="000230A3">
              <w:rPr>
                <w:rFonts w:ascii="Times New Roman" w:hAnsi="Times New Roman" w:cs="Times New Roman"/>
                <w:b/>
                <w:sz w:val="36"/>
              </w:rPr>
              <w:t>een ongeval en het toedienen van EHBO</w:t>
            </w:r>
            <w:r w:rsidRPr="000230A3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</w:tc>
      </w:tr>
      <w:tr w:rsidR="00C96A97" w:rsidRPr="000230A3" w:rsidTr="00FD303E">
        <w:tc>
          <w:tcPr>
            <w:tcW w:w="9212" w:type="dxa"/>
          </w:tcPr>
          <w:p w:rsidR="00C96A97" w:rsidRPr="000230A3" w:rsidRDefault="00C96A97" w:rsidP="00FD3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E20496" w:rsidRPr="000230A3" w:rsidRDefault="00E20496" w:rsidP="00E20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230A3">
              <w:rPr>
                <w:rFonts w:ascii="Times New Roman" w:hAnsi="Times New Roman" w:cs="Times New Roman"/>
                <w:sz w:val="28"/>
              </w:rPr>
              <w:t>Maatregelen bij schoolongeval (leerlingen)</w:t>
            </w:r>
          </w:p>
          <w:p w:rsidR="00E20496" w:rsidRPr="000230A3" w:rsidRDefault="00E20496" w:rsidP="00E20496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230A3">
              <w:rPr>
                <w:rFonts w:ascii="Times New Roman" w:hAnsi="Times New Roman" w:cs="Times New Roman"/>
                <w:sz w:val="24"/>
              </w:rPr>
              <w:t xml:space="preserve">Verwittig het secretariaat </w:t>
            </w:r>
            <w:r w:rsidR="003443F0" w:rsidRPr="000230A3">
              <w:rPr>
                <w:rFonts w:ascii="Times New Roman" w:hAnsi="Times New Roman" w:cs="Times New Roman"/>
                <w:sz w:val="24"/>
              </w:rPr>
              <w:t>op het nummer ……</w:t>
            </w:r>
            <w:r w:rsidR="003443F0" w:rsidRPr="000230A3">
              <w:rPr>
                <w:rFonts w:ascii="Times New Roman" w:hAnsi="Times New Roman" w:cs="Times New Roman"/>
                <w:sz w:val="24"/>
              </w:rPr>
              <w:br/>
            </w:r>
            <w:r w:rsidRPr="000230A3">
              <w:rPr>
                <w:rFonts w:ascii="Times New Roman" w:hAnsi="Times New Roman" w:cs="Times New Roman"/>
                <w:sz w:val="24"/>
              </w:rPr>
              <w:t>zodat de interne EHBO</w:t>
            </w:r>
            <w:r w:rsidR="003443F0" w:rsidRPr="000230A3">
              <w:rPr>
                <w:rFonts w:ascii="Times New Roman" w:hAnsi="Times New Roman" w:cs="Times New Roman"/>
                <w:sz w:val="24"/>
              </w:rPr>
              <w:t>-verlener</w:t>
            </w:r>
            <w:r w:rsidRPr="000230A3">
              <w:rPr>
                <w:rFonts w:ascii="Times New Roman" w:hAnsi="Times New Roman" w:cs="Times New Roman"/>
                <w:sz w:val="24"/>
              </w:rPr>
              <w:t xml:space="preserve"> ter plaatse</w:t>
            </w:r>
            <w:r w:rsidR="00F92F8D" w:rsidRPr="000230A3">
              <w:rPr>
                <w:rFonts w:ascii="Times New Roman" w:hAnsi="Times New Roman" w:cs="Times New Roman"/>
                <w:sz w:val="24"/>
              </w:rPr>
              <w:t xml:space="preserve"> kan</w:t>
            </w:r>
            <w:r w:rsidR="00B217C1" w:rsidRPr="000230A3">
              <w:rPr>
                <w:rFonts w:ascii="Times New Roman" w:hAnsi="Times New Roman" w:cs="Times New Roman"/>
                <w:sz w:val="24"/>
              </w:rPr>
              <w:t xml:space="preserve"> komen </w:t>
            </w:r>
          </w:p>
          <w:p w:rsidR="00E20496" w:rsidRPr="000230A3" w:rsidRDefault="00E20496" w:rsidP="00E20496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230A3">
              <w:rPr>
                <w:rFonts w:ascii="Times New Roman" w:hAnsi="Times New Roman" w:cs="Times New Roman"/>
                <w:sz w:val="24"/>
              </w:rPr>
              <w:t>Indien meer hulp vereist: BEL 112</w:t>
            </w:r>
          </w:p>
          <w:p w:rsidR="00E20496" w:rsidRPr="000230A3" w:rsidRDefault="00D175A9" w:rsidP="00D175A9">
            <w:pPr>
              <w:pStyle w:val="Lijstalinea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230A3">
              <w:rPr>
                <w:rFonts w:ascii="Times New Roman" w:hAnsi="Times New Roman" w:cs="Times New Roman"/>
                <w:sz w:val="24"/>
              </w:rPr>
              <w:t>verstrek</w:t>
            </w:r>
            <w:r w:rsidR="00E20496" w:rsidRPr="000230A3">
              <w:rPr>
                <w:rFonts w:ascii="Times New Roman" w:hAnsi="Times New Roman" w:cs="Times New Roman"/>
                <w:sz w:val="24"/>
              </w:rPr>
              <w:t xml:space="preserve"> zoveel mogelijk informatie:</w:t>
            </w:r>
          </w:p>
          <w:p w:rsidR="00913964" w:rsidRPr="000230A3" w:rsidRDefault="00913964" w:rsidP="00913964">
            <w:pPr>
              <w:pStyle w:val="Lijstalinea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Reden van de oproep</w:t>
            </w:r>
          </w:p>
          <w:p w:rsidR="00913964" w:rsidRPr="000230A3" w:rsidRDefault="00913964" w:rsidP="00913964">
            <w:pPr>
              <w:pStyle w:val="Lijstalinea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Bij bewustzijn/bewusteloos</w:t>
            </w:r>
          </w:p>
          <w:p w:rsidR="00913964" w:rsidRPr="000230A3" w:rsidRDefault="00913964" w:rsidP="00913964">
            <w:pPr>
              <w:pStyle w:val="Lijstalinea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Man/vrouw/leerling-afdeling</w:t>
            </w:r>
          </w:p>
          <w:p w:rsidR="00913964" w:rsidRPr="000230A3" w:rsidRDefault="00913964" w:rsidP="00913964">
            <w:pPr>
              <w:pStyle w:val="Lijstalinea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Leeftijd</w:t>
            </w:r>
          </w:p>
          <w:p w:rsidR="00913964" w:rsidRPr="000230A3" w:rsidRDefault="00913964" w:rsidP="00913964">
            <w:pPr>
              <w:pStyle w:val="Lijstalinea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Plaats van het slachtoffer: verdieping, lokaal</w:t>
            </w:r>
          </w:p>
          <w:p w:rsidR="00913964" w:rsidRPr="000230A3" w:rsidRDefault="00913964" w:rsidP="00D175A9">
            <w:pPr>
              <w:pStyle w:val="Lijstalinea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Al dan niet gestart met reanimatie</w:t>
            </w:r>
          </w:p>
          <w:p w:rsidR="00E20496" w:rsidRPr="000230A3" w:rsidRDefault="00E20496" w:rsidP="00D175A9">
            <w:pPr>
              <w:pStyle w:val="Lijstalinea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Omschrijving van de verwondingen</w:t>
            </w:r>
          </w:p>
          <w:p w:rsidR="00E20496" w:rsidRPr="000230A3" w:rsidRDefault="00E20496" w:rsidP="00D175A9">
            <w:pPr>
              <w:pStyle w:val="Lijstalinea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Eventueel gekende medische problemen</w:t>
            </w:r>
          </w:p>
          <w:p w:rsidR="00E20496" w:rsidRPr="000230A3" w:rsidRDefault="00E20496" w:rsidP="00E20496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230A3">
              <w:rPr>
                <w:rFonts w:ascii="Times New Roman" w:hAnsi="Times New Roman" w:cs="Times New Roman"/>
                <w:sz w:val="24"/>
              </w:rPr>
              <w:t xml:space="preserve">Breng </w:t>
            </w:r>
            <w:r w:rsidR="003443F0" w:rsidRPr="000230A3">
              <w:rPr>
                <w:rFonts w:ascii="Times New Roman" w:hAnsi="Times New Roman" w:cs="Times New Roman"/>
                <w:i/>
                <w:sz w:val="24"/>
              </w:rPr>
              <w:t>afhankelijk van de ernst</w:t>
            </w:r>
            <w:r w:rsidR="003443F0" w:rsidRPr="000230A3">
              <w:rPr>
                <w:rFonts w:ascii="Times New Roman" w:hAnsi="Times New Roman" w:cs="Times New Roman"/>
                <w:sz w:val="24"/>
              </w:rPr>
              <w:t xml:space="preserve"> de </w:t>
            </w:r>
            <w:r w:rsidRPr="000230A3">
              <w:rPr>
                <w:rFonts w:ascii="Times New Roman" w:hAnsi="Times New Roman" w:cs="Times New Roman"/>
                <w:sz w:val="24"/>
              </w:rPr>
              <w:t>volgende personen op de hoogte:</w:t>
            </w:r>
          </w:p>
          <w:p w:rsidR="00E20496" w:rsidRPr="000230A3" w:rsidRDefault="00913964" w:rsidP="00E20496">
            <w:pPr>
              <w:pStyle w:val="Lijstalinea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Direct</w:t>
            </w:r>
            <w:r w:rsidR="003443F0" w:rsidRPr="000230A3">
              <w:rPr>
                <w:rFonts w:ascii="Times New Roman" w:hAnsi="Times New Roman" w:cs="Times New Roman"/>
              </w:rPr>
              <w:t>eur</w:t>
            </w:r>
            <w:r w:rsidRPr="000230A3">
              <w:rPr>
                <w:rFonts w:ascii="Times New Roman" w:hAnsi="Times New Roman" w:cs="Times New Roman"/>
              </w:rPr>
              <w:t>/beheerder</w:t>
            </w:r>
          </w:p>
          <w:p w:rsidR="00E20496" w:rsidRPr="000230A3" w:rsidRDefault="00E20496" w:rsidP="00E20496">
            <w:pPr>
              <w:pStyle w:val="Lijstalinea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Preventieadviseur</w:t>
            </w:r>
          </w:p>
          <w:p w:rsidR="00E20496" w:rsidRPr="000230A3" w:rsidRDefault="00D175A9" w:rsidP="00E20496">
            <w:pPr>
              <w:pStyle w:val="Lijstalinea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Preventieadviseur - a</w:t>
            </w:r>
            <w:r w:rsidR="00E20496" w:rsidRPr="000230A3">
              <w:rPr>
                <w:rFonts w:ascii="Times New Roman" w:hAnsi="Times New Roman" w:cs="Times New Roman"/>
              </w:rPr>
              <w:t>rbeidsgeneesheer</w:t>
            </w:r>
          </w:p>
          <w:p w:rsidR="00E20496" w:rsidRPr="000230A3" w:rsidRDefault="00E20496" w:rsidP="00E20496">
            <w:pPr>
              <w:pStyle w:val="Lijstalinea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Andere belanghebbende(n)</w:t>
            </w:r>
            <w:r w:rsidR="00913964" w:rsidRPr="000230A3">
              <w:rPr>
                <w:rFonts w:ascii="Times New Roman" w:hAnsi="Times New Roman" w:cs="Times New Roman"/>
              </w:rPr>
              <w:t>: ouders, naaste familie, communicatieverantwoordelijke</w:t>
            </w:r>
          </w:p>
          <w:p w:rsidR="00C96A97" w:rsidRPr="000230A3" w:rsidRDefault="00E20496" w:rsidP="00B1639F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  <w:sz w:val="24"/>
              </w:rPr>
              <w:t xml:space="preserve">Laat verzekeringsdocumenten invullen indien dokter geraadpleegd wordt. </w:t>
            </w:r>
          </w:p>
        </w:tc>
        <w:bookmarkStart w:id="0" w:name="_GoBack"/>
        <w:bookmarkEnd w:id="0"/>
      </w:tr>
      <w:tr w:rsidR="00E20496" w:rsidRPr="003F3159" w:rsidTr="00FD303E">
        <w:tc>
          <w:tcPr>
            <w:tcW w:w="9212" w:type="dxa"/>
          </w:tcPr>
          <w:p w:rsidR="00E20496" w:rsidRPr="000230A3" w:rsidRDefault="00E20496" w:rsidP="00E20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E20496" w:rsidRPr="000230A3" w:rsidRDefault="00E20496" w:rsidP="00E20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230A3">
              <w:rPr>
                <w:rFonts w:ascii="Times New Roman" w:hAnsi="Times New Roman" w:cs="Times New Roman"/>
                <w:sz w:val="24"/>
              </w:rPr>
              <w:t>Maatregelen bij elk arbeidsongeval (personeel EN leerling tijdens de stage)</w:t>
            </w:r>
          </w:p>
          <w:p w:rsidR="00E20496" w:rsidRPr="000230A3" w:rsidRDefault="00E20496" w:rsidP="00E20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FD303E" w:rsidRPr="000230A3" w:rsidRDefault="00E20496" w:rsidP="00E20496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230A3">
              <w:rPr>
                <w:rFonts w:ascii="Times New Roman" w:hAnsi="Times New Roman" w:cs="Times New Roman"/>
                <w:sz w:val="24"/>
              </w:rPr>
              <w:t xml:space="preserve">Verwittig het secretariaat </w:t>
            </w:r>
            <w:r w:rsidR="00FD303E" w:rsidRPr="000230A3">
              <w:rPr>
                <w:rFonts w:ascii="Times New Roman" w:hAnsi="Times New Roman" w:cs="Times New Roman"/>
                <w:sz w:val="24"/>
              </w:rPr>
              <w:t>op het nummer: …..</w:t>
            </w:r>
          </w:p>
          <w:p w:rsidR="00E20496" w:rsidRPr="000230A3" w:rsidRDefault="00E20496" w:rsidP="00FD303E">
            <w:pPr>
              <w:pStyle w:val="Lijstalinea"/>
              <w:autoSpaceDE w:val="0"/>
              <w:autoSpaceDN w:val="0"/>
              <w:adjustRightInd w:val="0"/>
              <w:ind w:left="1428"/>
              <w:rPr>
                <w:rFonts w:ascii="Times New Roman" w:hAnsi="Times New Roman" w:cs="Times New Roman"/>
                <w:sz w:val="24"/>
              </w:rPr>
            </w:pPr>
            <w:r w:rsidRPr="000230A3">
              <w:rPr>
                <w:rFonts w:ascii="Times New Roman" w:hAnsi="Times New Roman" w:cs="Times New Roman"/>
                <w:sz w:val="24"/>
              </w:rPr>
              <w:t xml:space="preserve">zodat de interne </w:t>
            </w:r>
            <w:r w:rsidR="00FD303E" w:rsidRPr="000230A3">
              <w:rPr>
                <w:rFonts w:ascii="Times New Roman" w:hAnsi="Times New Roman" w:cs="Times New Roman"/>
                <w:sz w:val="24"/>
              </w:rPr>
              <w:t>EHBO-</w:t>
            </w:r>
            <w:r w:rsidRPr="000230A3">
              <w:rPr>
                <w:rFonts w:ascii="Times New Roman" w:hAnsi="Times New Roman" w:cs="Times New Roman"/>
                <w:sz w:val="24"/>
              </w:rPr>
              <w:t xml:space="preserve">verlener ter plaatse </w:t>
            </w:r>
            <w:r w:rsidR="00F92F8D" w:rsidRPr="000230A3">
              <w:rPr>
                <w:rFonts w:ascii="Times New Roman" w:hAnsi="Times New Roman" w:cs="Times New Roman"/>
                <w:sz w:val="24"/>
              </w:rPr>
              <w:t xml:space="preserve">kan </w:t>
            </w:r>
            <w:r w:rsidR="00B217C1" w:rsidRPr="000230A3">
              <w:rPr>
                <w:rFonts w:ascii="Times New Roman" w:hAnsi="Times New Roman" w:cs="Times New Roman"/>
                <w:sz w:val="24"/>
              </w:rPr>
              <w:t xml:space="preserve">komen </w:t>
            </w:r>
          </w:p>
          <w:p w:rsidR="00E20496" w:rsidRPr="000230A3" w:rsidRDefault="00E20496" w:rsidP="00E20496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230A3">
              <w:rPr>
                <w:rFonts w:ascii="Times New Roman" w:hAnsi="Times New Roman" w:cs="Times New Roman"/>
                <w:sz w:val="24"/>
              </w:rPr>
              <w:t>Indien meer hulp vereist: BEL 112</w:t>
            </w:r>
            <w:r w:rsidR="00B1639F" w:rsidRPr="000230A3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</w:t>
            </w:r>
            <w:r w:rsidR="00B1639F" w:rsidRPr="000230A3">
              <w:rPr>
                <w:noProof/>
                <w:lang w:eastAsia="nl-BE"/>
              </w:rPr>
              <w:drawing>
                <wp:inline distT="0" distB="0" distL="0" distR="0" wp14:anchorId="37473A4D" wp14:editId="42947D74">
                  <wp:extent cx="472440" cy="472440"/>
                  <wp:effectExtent l="0" t="0" r="3810" b="3810"/>
                  <wp:docPr id="1" name="Afbeelding 1" descr="http://www.brandpreventie.com/theme/brandpreventie/uploadedfiles/producten/PN3300.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randpreventie.com/theme/brandpreventie/uploadedfiles/producten/PN3300.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496" w:rsidRPr="000230A3" w:rsidRDefault="00E20496" w:rsidP="00E20496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230A3">
              <w:rPr>
                <w:rFonts w:ascii="Times New Roman" w:hAnsi="Times New Roman" w:cs="Times New Roman"/>
                <w:sz w:val="24"/>
              </w:rPr>
              <w:t>Denk aan zoveel mogelijk informatie:</w:t>
            </w:r>
          </w:p>
          <w:p w:rsidR="00E20496" w:rsidRPr="000230A3" w:rsidRDefault="00E20496" w:rsidP="00E20496">
            <w:pPr>
              <w:pStyle w:val="Lijstalinea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Reden van de oproep</w:t>
            </w:r>
          </w:p>
          <w:p w:rsidR="00E20496" w:rsidRPr="000230A3" w:rsidRDefault="00E20496" w:rsidP="00E20496">
            <w:pPr>
              <w:pStyle w:val="Lijstalinea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Omschrijving van de verwondingen</w:t>
            </w:r>
          </w:p>
          <w:p w:rsidR="00E20496" w:rsidRPr="000230A3" w:rsidRDefault="00E20496" w:rsidP="00E20496">
            <w:pPr>
              <w:pStyle w:val="Lijstalinea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Man/vrouw/leerling-afdeling</w:t>
            </w:r>
          </w:p>
          <w:p w:rsidR="00E20496" w:rsidRPr="000230A3" w:rsidRDefault="00E20496" w:rsidP="00E20496">
            <w:pPr>
              <w:pStyle w:val="Lijstalinea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Leeftijd</w:t>
            </w:r>
          </w:p>
          <w:p w:rsidR="00E20496" w:rsidRPr="000230A3" w:rsidRDefault="00E20496" w:rsidP="00E20496">
            <w:pPr>
              <w:pStyle w:val="Lijstalinea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Plaats van het slachtoffer: verdieping, lokaal</w:t>
            </w:r>
          </w:p>
          <w:p w:rsidR="00E20496" w:rsidRPr="000230A3" w:rsidRDefault="00E20496" w:rsidP="00E20496">
            <w:pPr>
              <w:pStyle w:val="Lijstalinea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Bij bewustzijn/bewusteloos</w:t>
            </w:r>
          </w:p>
          <w:p w:rsidR="00E20496" w:rsidRPr="000230A3" w:rsidRDefault="00E20496" w:rsidP="00E20496">
            <w:pPr>
              <w:pStyle w:val="Lijstalinea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Eventueel gekende medische problemen</w:t>
            </w:r>
          </w:p>
          <w:p w:rsidR="00E20496" w:rsidRPr="000230A3" w:rsidRDefault="00E20496" w:rsidP="00E20496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230A3">
              <w:rPr>
                <w:rFonts w:ascii="Times New Roman" w:hAnsi="Times New Roman" w:cs="Times New Roman"/>
                <w:sz w:val="24"/>
              </w:rPr>
              <w:t xml:space="preserve">Breng </w:t>
            </w:r>
            <w:r w:rsidR="00FD303E" w:rsidRPr="000230A3">
              <w:rPr>
                <w:rFonts w:ascii="Times New Roman" w:hAnsi="Times New Roman" w:cs="Times New Roman"/>
                <w:sz w:val="24"/>
              </w:rPr>
              <w:t xml:space="preserve">de </w:t>
            </w:r>
            <w:r w:rsidRPr="000230A3">
              <w:rPr>
                <w:rFonts w:ascii="Times New Roman" w:hAnsi="Times New Roman" w:cs="Times New Roman"/>
                <w:sz w:val="24"/>
              </w:rPr>
              <w:t>volgende personen op de hoogte:</w:t>
            </w:r>
          </w:p>
          <w:p w:rsidR="00E20496" w:rsidRPr="000230A3" w:rsidRDefault="00E20496" w:rsidP="00E20496">
            <w:pPr>
              <w:pStyle w:val="Lijstalinea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Werkgever</w:t>
            </w:r>
          </w:p>
          <w:p w:rsidR="00E20496" w:rsidRPr="000230A3" w:rsidRDefault="00E20496" w:rsidP="00E20496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Preventieadviseur</w:t>
            </w:r>
          </w:p>
          <w:p w:rsidR="00E20496" w:rsidRPr="000230A3" w:rsidRDefault="00E20496" w:rsidP="00E20496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>Stagebegeleider (bij ongeval leerling tijdens stage)</w:t>
            </w:r>
          </w:p>
          <w:p w:rsidR="00E20496" w:rsidRPr="000230A3" w:rsidRDefault="00E20496" w:rsidP="00E20496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 xml:space="preserve">Arbeidsgeneesheer </w:t>
            </w:r>
          </w:p>
          <w:p w:rsidR="00E20496" w:rsidRPr="000230A3" w:rsidRDefault="00E20496" w:rsidP="00E20496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0A3">
              <w:rPr>
                <w:rFonts w:ascii="Times New Roman" w:hAnsi="Times New Roman" w:cs="Times New Roman"/>
              </w:rPr>
              <w:t xml:space="preserve">Ouders </w:t>
            </w:r>
            <w:r w:rsidR="00244CDC" w:rsidRPr="000230A3">
              <w:rPr>
                <w:rFonts w:ascii="Times New Roman" w:hAnsi="Times New Roman" w:cs="Times New Roman"/>
              </w:rPr>
              <w:t>en/of naaste</w:t>
            </w:r>
            <w:r w:rsidRPr="000230A3">
              <w:rPr>
                <w:rFonts w:ascii="Times New Roman" w:hAnsi="Times New Roman" w:cs="Times New Roman"/>
              </w:rPr>
              <w:t xml:space="preserve"> familie </w:t>
            </w:r>
            <w:r w:rsidR="00244CDC" w:rsidRPr="000230A3">
              <w:rPr>
                <w:rFonts w:ascii="Times New Roman" w:hAnsi="Times New Roman" w:cs="Times New Roman"/>
              </w:rPr>
              <w:t>slachtoffer</w:t>
            </w:r>
          </w:p>
          <w:p w:rsidR="00E20496" w:rsidRPr="000230A3" w:rsidRDefault="00E20496" w:rsidP="00E20496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0230A3">
              <w:rPr>
                <w:rFonts w:ascii="Times New Roman" w:hAnsi="Times New Roman" w:cs="Times New Roman"/>
                <w:sz w:val="24"/>
              </w:rPr>
              <w:t xml:space="preserve">Laat verzekeringsdocumenten invullen indien arts of ziekenhuis geraadpleegd wordt. </w:t>
            </w:r>
          </w:p>
        </w:tc>
      </w:tr>
    </w:tbl>
    <w:p w:rsidR="00C96A97" w:rsidRPr="00C96A97" w:rsidRDefault="00C96A97" w:rsidP="00E20496">
      <w:pPr>
        <w:pStyle w:val="Default"/>
        <w:rPr>
          <w:rFonts w:ascii="Times New Roman" w:hAnsi="Times New Roman" w:cs="Times New Roman"/>
          <w:sz w:val="22"/>
          <w:szCs w:val="20"/>
        </w:rPr>
      </w:pPr>
    </w:p>
    <w:sectPr w:rsidR="00C96A97" w:rsidRPr="00C9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210E"/>
    <w:multiLevelType w:val="hybridMultilevel"/>
    <w:tmpl w:val="881AB9AE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9F151B"/>
    <w:multiLevelType w:val="hybridMultilevel"/>
    <w:tmpl w:val="B0C4F6A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8AE5CEE"/>
    <w:multiLevelType w:val="hybridMultilevel"/>
    <w:tmpl w:val="E2B28BB2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CB1392"/>
    <w:multiLevelType w:val="hybridMultilevel"/>
    <w:tmpl w:val="FB127D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85A36"/>
    <w:multiLevelType w:val="hybridMultilevel"/>
    <w:tmpl w:val="6C243574"/>
    <w:lvl w:ilvl="0" w:tplc="4694FA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3037F"/>
    <w:multiLevelType w:val="hybridMultilevel"/>
    <w:tmpl w:val="9B50E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C4DB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027DC"/>
    <w:multiLevelType w:val="hybridMultilevel"/>
    <w:tmpl w:val="746A9F7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7"/>
    <w:rsid w:val="000230A3"/>
    <w:rsid w:val="001537DA"/>
    <w:rsid w:val="001766FC"/>
    <w:rsid w:val="001D5933"/>
    <w:rsid w:val="00244CDC"/>
    <w:rsid w:val="003443F0"/>
    <w:rsid w:val="005C61C6"/>
    <w:rsid w:val="00913964"/>
    <w:rsid w:val="00B1639F"/>
    <w:rsid w:val="00B217C1"/>
    <w:rsid w:val="00B52391"/>
    <w:rsid w:val="00C96A97"/>
    <w:rsid w:val="00D175A9"/>
    <w:rsid w:val="00E20496"/>
    <w:rsid w:val="00F453B0"/>
    <w:rsid w:val="00F92F8D"/>
    <w:rsid w:val="00F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E20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E2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8EAFD8F5.dotm</Template>
  <TotalTime>2</TotalTime>
  <Pages>1</Pages>
  <Words>249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2</cp:revision>
  <dcterms:created xsi:type="dcterms:W3CDTF">2015-04-23T14:14:00Z</dcterms:created>
  <dcterms:modified xsi:type="dcterms:W3CDTF">2015-04-23T14:14:00Z</dcterms:modified>
</cp:coreProperties>
</file>